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41D0" w14:textId="77777777" w:rsidR="00762A6D" w:rsidRPr="00BD151B" w:rsidRDefault="00762A6D" w:rsidP="00951608">
      <w:r w:rsidRPr="00BD151B">
        <w:tab/>
      </w:r>
    </w:p>
    <w:p w14:paraId="2D5CA4E0" w14:textId="77777777" w:rsidR="00762A6D" w:rsidRPr="00BD151B" w:rsidRDefault="00762A6D" w:rsidP="00951608">
      <w:pPr>
        <w:rPr>
          <w:iCs/>
        </w:rPr>
      </w:pPr>
      <w:r w:rsidRPr="00BD151B">
        <w:rPr>
          <w:iCs/>
        </w:rPr>
        <w:tab/>
      </w:r>
      <w:bookmarkStart w:id="0" w:name="bmDeresDato"/>
      <w:bookmarkEnd w:id="0"/>
      <w:r w:rsidRPr="00BD151B">
        <w:rPr>
          <w:iCs/>
        </w:rPr>
        <w:tab/>
      </w:r>
      <w:bookmarkStart w:id="1" w:name="bmDeresRef"/>
      <w:bookmarkEnd w:id="1"/>
      <w:r w:rsidRPr="00BD151B">
        <w:rPr>
          <w:iCs/>
        </w:rPr>
        <w:tab/>
      </w:r>
    </w:p>
    <w:p w14:paraId="562DF6D2" w14:textId="77777777" w:rsidR="0096269F" w:rsidRDefault="0096269F" w:rsidP="00134236">
      <w:bookmarkStart w:id="2" w:name="bmTilNavn"/>
      <w:bookmarkStart w:id="3" w:name="bmTilAdresse"/>
      <w:bookmarkStart w:id="4" w:name="bmTilAdresse2"/>
      <w:bookmarkStart w:id="5" w:name="bmTilPnrSted"/>
      <w:bookmarkStart w:id="6" w:name="bmTilLand"/>
      <w:bookmarkEnd w:id="2"/>
      <w:bookmarkEnd w:id="3"/>
      <w:bookmarkEnd w:id="4"/>
      <w:bookmarkEnd w:id="5"/>
      <w:bookmarkEnd w:id="6"/>
    </w:p>
    <w:p w14:paraId="3C62C123" w14:textId="77777777" w:rsidR="00B77865" w:rsidRDefault="00B77865" w:rsidP="00B77865">
      <w:pPr>
        <w:pStyle w:val="Ingenmellomrom"/>
        <w:rPr>
          <w:rStyle w:val="Boktittel"/>
          <w:b w:val="0"/>
          <w:bCs w:val="0"/>
          <w:i w:val="0"/>
          <w:iCs w:val="0"/>
          <w:spacing w:val="0"/>
        </w:rPr>
      </w:pPr>
    </w:p>
    <w:p w14:paraId="3398364E" w14:textId="77777777" w:rsidR="00B77865" w:rsidRPr="008762AF" w:rsidRDefault="00B77865" w:rsidP="00B77865">
      <w:pPr>
        <w:pStyle w:val="Ingenmellomrom"/>
        <w:rPr>
          <w:rStyle w:val="Boktittel"/>
          <w:b w:val="0"/>
          <w:bCs w:val="0"/>
          <w:i w:val="0"/>
          <w:iCs w:val="0"/>
          <w:spacing w:val="0"/>
        </w:rPr>
      </w:pPr>
    </w:p>
    <w:p w14:paraId="716818F6" w14:textId="77777777" w:rsidR="00134236" w:rsidRDefault="00134236" w:rsidP="00134236"/>
    <w:p w14:paraId="21579C0B" w14:textId="3693E267" w:rsidR="009F0DC9" w:rsidRPr="009F0DC9" w:rsidRDefault="009F0DC9" w:rsidP="009F0DC9">
      <w:pPr>
        <w:pStyle w:val="Tittel"/>
      </w:pPr>
      <w:r w:rsidRPr="009F0DC9">
        <w:t>SLUTTRAPPORT</w:t>
      </w:r>
    </w:p>
    <w:p w14:paraId="4A3B6E67" w14:textId="77777777" w:rsidR="009F0DC9" w:rsidRDefault="009F0DC9" w:rsidP="009F0DC9">
      <w:r w:rsidRPr="009F0DC9">
        <w:t xml:space="preserve">Skjemaet skal fylles ut av leverandøren i samråd med kunden. </w:t>
      </w:r>
    </w:p>
    <w:p w14:paraId="5D329315" w14:textId="7B9B665B" w:rsidR="009F0DC9" w:rsidRPr="009F0DC9" w:rsidRDefault="009F0DC9" w:rsidP="009F0DC9">
      <w:r w:rsidRPr="009F0DC9">
        <w:t>Leverandøren fyller ut skjemaet etter at h</w:t>
      </w:r>
      <w:r>
        <w:t xml:space="preserve">an/hun har </w:t>
      </w:r>
      <w:r w:rsidRPr="009F0DC9">
        <w:t xml:space="preserve">snakket med kunden, og laster det opp </w:t>
      </w:r>
      <w:r>
        <w:t xml:space="preserve">i </w:t>
      </w:r>
      <w:proofErr w:type="spellStart"/>
      <w:r>
        <w:t>Meps</w:t>
      </w:r>
      <w:proofErr w:type="spellEnd"/>
      <w:r>
        <w:t xml:space="preserve"> så snart som mulig. </w:t>
      </w:r>
      <w:r w:rsidRPr="009F0DC9">
        <w:t>Samtalen skal som hovedregel utføres via telefon.</w:t>
      </w:r>
    </w:p>
    <w:p w14:paraId="2F02597A" w14:textId="3A053CE1" w:rsidR="0076441B" w:rsidRPr="009F0DC9" w:rsidRDefault="009F0DC9" w:rsidP="008251B2">
      <w:r w:rsidRPr="009F0DC9">
        <w:t xml:space="preserve">Kunden fraskriver seg ikke retten til å reklamere ved å skrive under </w:t>
      </w:r>
      <w:r w:rsidRPr="009F0DC9">
        <w:t>på</w:t>
      </w:r>
      <w:r>
        <w:t xml:space="preserve"> </w:t>
      </w:r>
      <w:r w:rsidRPr="009F0DC9">
        <w:t>dette skjemaet.</w:t>
      </w:r>
    </w:p>
    <w:p w14:paraId="3B6F91CB" w14:textId="77777777" w:rsidR="009F0DC9" w:rsidRDefault="009F0DC9" w:rsidP="007A34DE">
      <w:pPr>
        <w:rPr>
          <w:b/>
          <w:bCs/>
        </w:rPr>
      </w:pPr>
    </w:p>
    <w:p w14:paraId="7A735517" w14:textId="66C35B8C" w:rsidR="00266F4C" w:rsidRPr="00266F4C" w:rsidRDefault="009F0DC9" w:rsidP="00266F4C">
      <w:pPr>
        <w:pStyle w:val="Overskrift1"/>
        <w:rPr>
          <w:bCs/>
          <w:lang w:val="da-DK"/>
        </w:rPr>
      </w:pPr>
      <w:r w:rsidRPr="009F0DC9">
        <w:rPr>
          <w:bCs/>
          <w:lang w:val="da-DK"/>
        </w:rPr>
        <w:t>Kundeopplysninger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266F4C" w14:paraId="65E94DF0" w14:textId="77777777" w:rsidTr="00266F4C">
        <w:tc>
          <w:tcPr>
            <w:tcW w:w="4999" w:type="dxa"/>
            <w:shd w:val="clear" w:color="auto" w:fill="FFF0F0" w:themeFill="background2"/>
          </w:tcPr>
          <w:p w14:paraId="57DA301E" w14:textId="24686F66" w:rsidR="00266F4C" w:rsidRDefault="00266F4C" w:rsidP="00266F4C">
            <w:pPr>
              <w:spacing w:line="360" w:lineRule="auto"/>
              <w:rPr>
                <w:lang w:val="da-DK"/>
              </w:rPr>
            </w:pPr>
            <w:r>
              <w:rPr>
                <w:lang w:val="da-DK"/>
              </w:rPr>
              <w:t xml:space="preserve">Skadenummer: </w:t>
            </w:r>
          </w:p>
        </w:tc>
        <w:tc>
          <w:tcPr>
            <w:tcW w:w="4999" w:type="dxa"/>
          </w:tcPr>
          <w:p w14:paraId="6874DA58" w14:textId="77777777" w:rsidR="00266F4C" w:rsidRDefault="00266F4C" w:rsidP="00266F4C">
            <w:pPr>
              <w:spacing w:line="360" w:lineRule="auto"/>
              <w:rPr>
                <w:lang w:val="da-DK"/>
              </w:rPr>
            </w:pPr>
          </w:p>
        </w:tc>
      </w:tr>
      <w:tr w:rsidR="00266F4C" w14:paraId="2835EFB7" w14:textId="77777777" w:rsidTr="00266F4C">
        <w:tc>
          <w:tcPr>
            <w:tcW w:w="4999" w:type="dxa"/>
            <w:shd w:val="clear" w:color="auto" w:fill="FFF0F0" w:themeFill="background2"/>
          </w:tcPr>
          <w:p w14:paraId="425FE693" w14:textId="72353FF5" w:rsidR="00266F4C" w:rsidRDefault="00266F4C" w:rsidP="00266F4C">
            <w:pPr>
              <w:spacing w:line="360" w:lineRule="auto"/>
              <w:rPr>
                <w:lang w:val="da-DK"/>
              </w:rPr>
            </w:pPr>
            <w:r>
              <w:rPr>
                <w:lang w:val="da-DK"/>
              </w:rPr>
              <w:t xml:space="preserve">Kunde: </w:t>
            </w:r>
          </w:p>
        </w:tc>
        <w:tc>
          <w:tcPr>
            <w:tcW w:w="4999" w:type="dxa"/>
          </w:tcPr>
          <w:p w14:paraId="741D6EF0" w14:textId="77777777" w:rsidR="00266F4C" w:rsidRDefault="00266F4C" w:rsidP="00266F4C">
            <w:pPr>
              <w:spacing w:line="360" w:lineRule="auto"/>
              <w:rPr>
                <w:lang w:val="da-DK"/>
              </w:rPr>
            </w:pPr>
          </w:p>
        </w:tc>
      </w:tr>
      <w:tr w:rsidR="00266F4C" w14:paraId="5CE7889E" w14:textId="77777777" w:rsidTr="00266F4C">
        <w:tc>
          <w:tcPr>
            <w:tcW w:w="4999" w:type="dxa"/>
            <w:shd w:val="clear" w:color="auto" w:fill="FFF0F0" w:themeFill="background2"/>
          </w:tcPr>
          <w:p w14:paraId="383A0324" w14:textId="5837AA68" w:rsidR="00266F4C" w:rsidRDefault="00266F4C" w:rsidP="00266F4C">
            <w:pPr>
              <w:spacing w:line="360" w:lineRule="auto"/>
              <w:rPr>
                <w:lang w:val="da-DK"/>
              </w:rPr>
            </w:pPr>
            <w:r>
              <w:rPr>
                <w:lang w:val="da-DK"/>
              </w:rPr>
              <w:t xml:space="preserve">Adresse: </w:t>
            </w:r>
          </w:p>
        </w:tc>
        <w:tc>
          <w:tcPr>
            <w:tcW w:w="4999" w:type="dxa"/>
          </w:tcPr>
          <w:p w14:paraId="249756BE" w14:textId="77777777" w:rsidR="00266F4C" w:rsidRDefault="00266F4C" w:rsidP="00266F4C">
            <w:pPr>
              <w:spacing w:line="360" w:lineRule="auto"/>
              <w:rPr>
                <w:lang w:val="da-DK"/>
              </w:rPr>
            </w:pPr>
          </w:p>
        </w:tc>
      </w:tr>
      <w:tr w:rsidR="00266F4C" w14:paraId="673C419C" w14:textId="77777777" w:rsidTr="00266F4C">
        <w:tc>
          <w:tcPr>
            <w:tcW w:w="4999" w:type="dxa"/>
            <w:shd w:val="clear" w:color="auto" w:fill="FFF0F0" w:themeFill="background2"/>
          </w:tcPr>
          <w:p w14:paraId="39710E2F" w14:textId="0DAE9ED0" w:rsidR="00266F4C" w:rsidRDefault="00266F4C" w:rsidP="00266F4C">
            <w:pPr>
              <w:spacing w:line="360" w:lineRule="auto"/>
              <w:rPr>
                <w:lang w:val="da-DK"/>
              </w:rPr>
            </w:pPr>
            <w:r>
              <w:rPr>
                <w:lang w:val="da-DK"/>
              </w:rPr>
              <w:t xml:space="preserve">Kundens kontaktperson: </w:t>
            </w:r>
          </w:p>
        </w:tc>
        <w:tc>
          <w:tcPr>
            <w:tcW w:w="4999" w:type="dxa"/>
          </w:tcPr>
          <w:p w14:paraId="4139F36C" w14:textId="77777777" w:rsidR="00266F4C" w:rsidRDefault="00266F4C" w:rsidP="00266F4C">
            <w:pPr>
              <w:spacing w:line="360" w:lineRule="auto"/>
              <w:rPr>
                <w:lang w:val="da-DK"/>
              </w:rPr>
            </w:pPr>
          </w:p>
        </w:tc>
      </w:tr>
      <w:tr w:rsidR="00266F4C" w14:paraId="600A2CD6" w14:textId="77777777" w:rsidTr="00266F4C">
        <w:tc>
          <w:tcPr>
            <w:tcW w:w="4999" w:type="dxa"/>
            <w:shd w:val="clear" w:color="auto" w:fill="FFF0F0" w:themeFill="background2"/>
          </w:tcPr>
          <w:p w14:paraId="0DADF38A" w14:textId="267F2A76" w:rsidR="00266F4C" w:rsidRDefault="00266F4C" w:rsidP="00266F4C">
            <w:pPr>
              <w:spacing w:line="360" w:lineRule="auto"/>
              <w:rPr>
                <w:lang w:val="da-DK"/>
              </w:rPr>
            </w:pPr>
            <w:r>
              <w:rPr>
                <w:lang w:val="da-DK"/>
              </w:rPr>
              <w:t xml:space="preserve">Kontaktperson tlf.: </w:t>
            </w:r>
          </w:p>
        </w:tc>
        <w:tc>
          <w:tcPr>
            <w:tcW w:w="4999" w:type="dxa"/>
          </w:tcPr>
          <w:p w14:paraId="65649DE4" w14:textId="77777777" w:rsidR="00266F4C" w:rsidRDefault="00266F4C" w:rsidP="00266F4C">
            <w:pPr>
              <w:spacing w:line="360" w:lineRule="auto"/>
              <w:rPr>
                <w:lang w:val="da-DK"/>
              </w:rPr>
            </w:pPr>
          </w:p>
        </w:tc>
      </w:tr>
    </w:tbl>
    <w:p w14:paraId="129371F3" w14:textId="77777777" w:rsidR="00266F4C" w:rsidRPr="00266F4C" w:rsidRDefault="00266F4C" w:rsidP="00266F4C">
      <w:pPr>
        <w:rPr>
          <w:lang w:val="da-DK"/>
        </w:rPr>
      </w:pPr>
    </w:p>
    <w:p w14:paraId="5C6CBF46" w14:textId="77777777" w:rsidR="00B00062" w:rsidRDefault="00B00062" w:rsidP="00266F4C">
      <w:pPr>
        <w:pStyle w:val="Overskrift1"/>
        <w:rPr>
          <w:bCs/>
          <w:lang w:val="da-DK"/>
        </w:rPr>
      </w:pPr>
    </w:p>
    <w:p w14:paraId="4942866F" w14:textId="39B12888" w:rsidR="009F0DC9" w:rsidRDefault="009F0DC9" w:rsidP="00266F4C">
      <w:pPr>
        <w:pStyle w:val="Overskrift1"/>
        <w:rPr>
          <w:bCs/>
          <w:lang w:val="da-DK"/>
        </w:rPr>
      </w:pPr>
      <w:r w:rsidRPr="009F0DC9">
        <w:rPr>
          <w:bCs/>
          <w:lang w:val="da-DK"/>
        </w:rPr>
        <w:t>Leverandøropplysninger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266F4C" w14:paraId="1838C13B" w14:textId="77777777" w:rsidTr="00266F4C">
        <w:tc>
          <w:tcPr>
            <w:tcW w:w="4999" w:type="dxa"/>
            <w:shd w:val="clear" w:color="auto" w:fill="FFF0F0" w:themeFill="background2"/>
          </w:tcPr>
          <w:p w14:paraId="43978EEE" w14:textId="4047A98D" w:rsidR="00266F4C" w:rsidRDefault="00266F4C" w:rsidP="00266F4C">
            <w:pPr>
              <w:spacing w:line="360" w:lineRule="auto"/>
              <w:rPr>
                <w:lang w:val="da-DK"/>
              </w:rPr>
            </w:pPr>
            <w:r>
              <w:rPr>
                <w:lang w:val="da-DK"/>
              </w:rPr>
              <w:t xml:space="preserve">Leverandør/firma: </w:t>
            </w:r>
          </w:p>
        </w:tc>
        <w:tc>
          <w:tcPr>
            <w:tcW w:w="4999" w:type="dxa"/>
          </w:tcPr>
          <w:p w14:paraId="2853217F" w14:textId="77777777" w:rsidR="00266F4C" w:rsidRDefault="00266F4C" w:rsidP="00266F4C">
            <w:pPr>
              <w:spacing w:line="360" w:lineRule="auto"/>
              <w:rPr>
                <w:lang w:val="da-DK"/>
              </w:rPr>
            </w:pPr>
          </w:p>
        </w:tc>
      </w:tr>
      <w:tr w:rsidR="00266F4C" w14:paraId="203285FD" w14:textId="77777777" w:rsidTr="00266F4C">
        <w:tc>
          <w:tcPr>
            <w:tcW w:w="4999" w:type="dxa"/>
            <w:shd w:val="clear" w:color="auto" w:fill="FFF0F0" w:themeFill="background2"/>
          </w:tcPr>
          <w:p w14:paraId="5459C1D5" w14:textId="7F5507F1" w:rsidR="00266F4C" w:rsidRDefault="00266F4C" w:rsidP="00266F4C">
            <w:pPr>
              <w:spacing w:line="360" w:lineRule="auto"/>
              <w:rPr>
                <w:lang w:val="da-DK"/>
              </w:rPr>
            </w:pPr>
            <w:r>
              <w:rPr>
                <w:lang w:val="da-DK"/>
              </w:rPr>
              <w:t xml:space="preserve">Prosjektleder: </w:t>
            </w:r>
          </w:p>
        </w:tc>
        <w:tc>
          <w:tcPr>
            <w:tcW w:w="4999" w:type="dxa"/>
          </w:tcPr>
          <w:p w14:paraId="126DFA93" w14:textId="77777777" w:rsidR="00266F4C" w:rsidRDefault="00266F4C" w:rsidP="00266F4C">
            <w:pPr>
              <w:spacing w:line="360" w:lineRule="auto"/>
              <w:rPr>
                <w:lang w:val="da-DK"/>
              </w:rPr>
            </w:pPr>
          </w:p>
        </w:tc>
      </w:tr>
      <w:tr w:rsidR="00266F4C" w14:paraId="6F3FF156" w14:textId="77777777" w:rsidTr="00266F4C">
        <w:tc>
          <w:tcPr>
            <w:tcW w:w="4999" w:type="dxa"/>
            <w:shd w:val="clear" w:color="auto" w:fill="FFF0F0" w:themeFill="background2"/>
          </w:tcPr>
          <w:p w14:paraId="4D4AF14F" w14:textId="04F1B090" w:rsidR="00266F4C" w:rsidRDefault="00266F4C" w:rsidP="00266F4C">
            <w:pPr>
              <w:spacing w:line="360" w:lineRule="auto"/>
              <w:rPr>
                <w:lang w:val="da-DK"/>
              </w:rPr>
            </w:pPr>
            <w:r>
              <w:rPr>
                <w:lang w:val="da-DK"/>
              </w:rPr>
              <w:t xml:space="preserve">Prosjektleder tlf.: </w:t>
            </w:r>
          </w:p>
        </w:tc>
        <w:tc>
          <w:tcPr>
            <w:tcW w:w="4999" w:type="dxa"/>
          </w:tcPr>
          <w:p w14:paraId="4F183898" w14:textId="77777777" w:rsidR="00266F4C" w:rsidRDefault="00266F4C" w:rsidP="00266F4C">
            <w:pPr>
              <w:spacing w:line="360" w:lineRule="auto"/>
              <w:rPr>
                <w:lang w:val="da-DK"/>
              </w:rPr>
            </w:pPr>
          </w:p>
        </w:tc>
      </w:tr>
    </w:tbl>
    <w:p w14:paraId="11903B94" w14:textId="10EE7798" w:rsidR="00266F4C" w:rsidRDefault="00266F4C" w:rsidP="00266F4C">
      <w:pPr>
        <w:pStyle w:val="Overskrift1"/>
        <w:spacing w:line="360" w:lineRule="auto"/>
        <w:rPr>
          <w:bCs/>
          <w:lang w:val="da-DK"/>
        </w:rPr>
      </w:pPr>
    </w:p>
    <w:p w14:paraId="607F49CC" w14:textId="1C30A755" w:rsidR="009F0DC9" w:rsidRDefault="009F0DC9" w:rsidP="00266F4C">
      <w:pPr>
        <w:pStyle w:val="Overskrift1"/>
        <w:rPr>
          <w:bCs/>
          <w:lang w:val="da-DK"/>
        </w:rPr>
      </w:pPr>
      <w:r w:rsidRPr="009F0DC9">
        <w:rPr>
          <w:bCs/>
          <w:lang w:val="da-DK"/>
        </w:rPr>
        <w:t>Skadeopplysninger (Merknader ved behov)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99"/>
        <w:gridCol w:w="757"/>
        <w:gridCol w:w="708"/>
        <w:gridCol w:w="6034"/>
      </w:tblGrid>
      <w:tr w:rsidR="00266F4C" w:rsidRPr="006625A3" w14:paraId="29949095" w14:textId="77777777" w:rsidTr="0068584B">
        <w:tc>
          <w:tcPr>
            <w:tcW w:w="2499" w:type="dxa"/>
            <w:shd w:val="clear" w:color="auto" w:fill="FFF0F0" w:themeFill="background2"/>
          </w:tcPr>
          <w:p w14:paraId="21DE39AA" w14:textId="3C4D2EDB" w:rsidR="00266F4C" w:rsidRPr="006625A3" w:rsidRDefault="00266F4C" w:rsidP="00797196">
            <w:pPr>
              <w:spacing w:line="276" w:lineRule="auto"/>
            </w:pPr>
          </w:p>
        </w:tc>
        <w:tc>
          <w:tcPr>
            <w:tcW w:w="757" w:type="dxa"/>
            <w:shd w:val="clear" w:color="auto" w:fill="FFF0F0" w:themeFill="background2"/>
          </w:tcPr>
          <w:p w14:paraId="6556FD81" w14:textId="099FEC6F" w:rsidR="00266F4C" w:rsidRPr="006625A3" w:rsidRDefault="00F96413" w:rsidP="00797196">
            <w:pPr>
              <w:spacing w:line="276" w:lineRule="auto"/>
            </w:pPr>
            <w:r>
              <w:t>Ja</w:t>
            </w:r>
          </w:p>
        </w:tc>
        <w:tc>
          <w:tcPr>
            <w:tcW w:w="708" w:type="dxa"/>
            <w:shd w:val="clear" w:color="auto" w:fill="FFF0F0" w:themeFill="background2"/>
          </w:tcPr>
          <w:p w14:paraId="55483A65" w14:textId="69CE155C" w:rsidR="00266F4C" w:rsidRPr="006625A3" w:rsidRDefault="00F96413" w:rsidP="00797196">
            <w:pPr>
              <w:spacing w:line="276" w:lineRule="auto"/>
            </w:pPr>
            <w:r>
              <w:t>Nei</w:t>
            </w:r>
          </w:p>
        </w:tc>
        <w:tc>
          <w:tcPr>
            <w:tcW w:w="6034" w:type="dxa"/>
            <w:shd w:val="clear" w:color="auto" w:fill="FFF0F0" w:themeFill="background2"/>
          </w:tcPr>
          <w:p w14:paraId="4EF50A2F" w14:textId="286260A9" w:rsidR="00266F4C" w:rsidRPr="006625A3" w:rsidRDefault="00F96413" w:rsidP="00797196">
            <w:pPr>
              <w:spacing w:line="276" w:lineRule="auto"/>
            </w:pPr>
            <w:r>
              <w:t xml:space="preserve">Merknad </w:t>
            </w:r>
          </w:p>
        </w:tc>
      </w:tr>
      <w:tr w:rsidR="00F96413" w:rsidRPr="006625A3" w14:paraId="07874A71" w14:textId="77777777" w:rsidTr="0068584B">
        <w:tc>
          <w:tcPr>
            <w:tcW w:w="2499" w:type="dxa"/>
            <w:shd w:val="clear" w:color="auto" w:fill="FFF0F0" w:themeFill="background2"/>
          </w:tcPr>
          <w:p w14:paraId="437B5FFF" w14:textId="0E25B006" w:rsidR="00F96413" w:rsidRPr="006625A3" w:rsidRDefault="00F96413" w:rsidP="00F96413">
            <w:pPr>
              <w:spacing w:line="276" w:lineRule="auto"/>
            </w:pPr>
            <w:r w:rsidRPr="006625A3">
              <w:t>Er skaden ferdig reparert i</w:t>
            </w:r>
            <w:r>
              <w:t xml:space="preserve"> tråd med avtaler som er gjort med leverandøren?</w:t>
            </w:r>
          </w:p>
        </w:tc>
        <w:tc>
          <w:tcPr>
            <w:tcW w:w="757" w:type="dxa"/>
          </w:tcPr>
          <w:p w14:paraId="6F1E987E" w14:textId="24322396" w:rsidR="00F96413" w:rsidRPr="006625A3" w:rsidRDefault="00F96413" w:rsidP="00F96413">
            <w:pPr>
              <w:spacing w:line="276" w:lineRule="auto"/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-88826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03CD1855" w14:textId="53F571BD" w:rsidR="00F96413" w:rsidRPr="006625A3" w:rsidRDefault="00F96413" w:rsidP="00F96413">
            <w:pPr>
              <w:spacing w:line="276" w:lineRule="auto"/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145767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034" w:type="dxa"/>
          </w:tcPr>
          <w:p w14:paraId="6E2B2069" w14:textId="77777777" w:rsidR="00F96413" w:rsidRPr="006625A3" w:rsidRDefault="00F96413" w:rsidP="00F96413">
            <w:pPr>
              <w:spacing w:line="276" w:lineRule="auto"/>
            </w:pPr>
          </w:p>
        </w:tc>
      </w:tr>
      <w:tr w:rsidR="00F96413" w:rsidRPr="006625A3" w14:paraId="60102CB0" w14:textId="77777777" w:rsidTr="0068584B">
        <w:tc>
          <w:tcPr>
            <w:tcW w:w="2499" w:type="dxa"/>
            <w:shd w:val="clear" w:color="auto" w:fill="FFF0F0" w:themeFill="background2"/>
          </w:tcPr>
          <w:p w14:paraId="6C3F92E9" w14:textId="7B6A664F" w:rsidR="00F96413" w:rsidRPr="006625A3" w:rsidRDefault="00F96413" w:rsidP="00F96413">
            <w:pPr>
              <w:spacing w:line="276" w:lineRule="auto"/>
            </w:pPr>
            <w:r>
              <w:lastRenderedPageBreak/>
              <w:t>Er nøkler levert tilbake?</w:t>
            </w:r>
          </w:p>
        </w:tc>
        <w:tc>
          <w:tcPr>
            <w:tcW w:w="757" w:type="dxa"/>
          </w:tcPr>
          <w:p w14:paraId="5DF3E7E2" w14:textId="16BCAEBC" w:rsidR="00F96413" w:rsidRPr="006625A3" w:rsidRDefault="00F96413" w:rsidP="00F96413">
            <w:pPr>
              <w:spacing w:line="276" w:lineRule="auto"/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20060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84B"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7113B106" w14:textId="430FD56D" w:rsidR="00F96413" w:rsidRPr="006625A3" w:rsidRDefault="00F96413" w:rsidP="00F96413">
            <w:pPr>
              <w:spacing w:line="276" w:lineRule="auto"/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17361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034" w:type="dxa"/>
          </w:tcPr>
          <w:p w14:paraId="1B7B30E9" w14:textId="77777777" w:rsidR="00F96413" w:rsidRPr="006625A3" w:rsidRDefault="00F96413" w:rsidP="00F96413">
            <w:pPr>
              <w:spacing w:line="276" w:lineRule="auto"/>
            </w:pPr>
          </w:p>
        </w:tc>
      </w:tr>
      <w:tr w:rsidR="00F96413" w:rsidRPr="006625A3" w14:paraId="71A47908" w14:textId="77777777" w:rsidTr="0068584B">
        <w:tc>
          <w:tcPr>
            <w:tcW w:w="2499" w:type="dxa"/>
            <w:shd w:val="clear" w:color="auto" w:fill="FFF0F0" w:themeFill="background2"/>
          </w:tcPr>
          <w:p w14:paraId="678F582B" w14:textId="5114C8FD" w:rsidR="00F96413" w:rsidRPr="006625A3" w:rsidRDefault="00F96413" w:rsidP="00F96413">
            <w:pPr>
              <w:spacing w:line="276" w:lineRule="auto"/>
            </w:pPr>
            <w:r>
              <w:t xml:space="preserve">Har leverandøren </w:t>
            </w:r>
            <w:r w:rsidR="0068584B">
              <w:t xml:space="preserve">ryddet og fjernet sitt utstyr? </w:t>
            </w:r>
          </w:p>
        </w:tc>
        <w:tc>
          <w:tcPr>
            <w:tcW w:w="757" w:type="dxa"/>
          </w:tcPr>
          <w:p w14:paraId="0136499C" w14:textId="4087FF46" w:rsidR="00F96413" w:rsidRPr="006625A3" w:rsidRDefault="00F96413" w:rsidP="00F96413">
            <w:pPr>
              <w:spacing w:line="276" w:lineRule="auto"/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-6783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84B"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AB28CF0" w14:textId="05DBCEFC" w:rsidR="00F96413" w:rsidRPr="006625A3" w:rsidRDefault="00F96413" w:rsidP="00F96413">
            <w:pPr>
              <w:spacing w:line="276" w:lineRule="auto"/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193801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034" w:type="dxa"/>
          </w:tcPr>
          <w:p w14:paraId="4ED58D8F" w14:textId="77777777" w:rsidR="00F96413" w:rsidRPr="006625A3" w:rsidRDefault="00F96413" w:rsidP="00F96413">
            <w:pPr>
              <w:spacing w:line="276" w:lineRule="auto"/>
            </w:pPr>
          </w:p>
        </w:tc>
      </w:tr>
    </w:tbl>
    <w:p w14:paraId="6442210C" w14:textId="417FEBD3" w:rsidR="009F0DC9" w:rsidRDefault="009F0DC9" w:rsidP="00266F4C">
      <w:pPr>
        <w:pStyle w:val="Overskrift1"/>
        <w:spacing w:line="360" w:lineRule="auto"/>
        <w:rPr>
          <w:bCs/>
          <w:lang w:val="da-DK"/>
        </w:rPr>
      </w:pPr>
    </w:p>
    <w:p w14:paraId="2EF30C6A" w14:textId="6C431323" w:rsidR="009F0DC9" w:rsidRDefault="009F0DC9" w:rsidP="00773D89">
      <w:pPr>
        <w:pStyle w:val="Overskrift1"/>
        <w:rPr>
          <w:bCs/>
          <w:lang w:val="da-DK"/>
        </w:rPr>
      </w:pPr>
      <w:r w:rsidRPr="009F0DC9">
        <w:rPr>
          <w:bCs/>
          <w:lang w:val="da-DK"/>
        </w:rPr>
        <w:t>Bekreftelse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99"/>
        <w:gridCol w:w="4300"/>
        <w:gridCol w:w="798"/>
        <w:gridCol w:w="1461"/>
      </w:tblGrid>
      <w:tr w:rsidR="00B00062" w14:paraId="73E9DCAC" w14:textId="77777777" w:rsidTr="00ED5575">
        <w:tc>
          <w:tcPr>
            <w:tcW w:w="2499" w:type="dxa"/>
            <w:shd w:val="clear" w:color="auto" w:fill="FFF0F0" w:themeFill="background2"/>
          </w:tcPr>
          <w:p w14:paraId="559A5468" w14:textId="77777777" w:rsidR="00B00062" w:rsidRDefault="00B00062" w:rsidP="00672795">
            <w:pPr>
              <w:spacing w:line="276" w:lineRule="auto"/>
              <w:rPr>
                <w:lang w:val="da-DK"/>
              </w:rPr>
            </w:pPr>
          </w:p>
        </w:tc>
        <w:tc>
          <w:tcPr>
            <w:tcW w:w="4300" w:type="dxa"/>
            <w:shd w:val="clear" w:color="auto" w:fill="FFF0F0" w:themeFill="background2"/>
          </w:tcPr>
          <w:p w14:paraId="1CA4F62C" w14:textId="77777777" w:rsidR="00B00062" w:rsidRDefault="00B00062" w:rsidP="00672795">
            <w:pPr>
              <w:spacing w:line="276" w:lineRule="auto"/>
              <w:rPr>
                <w:lang w:val="da-DK"/>
              </w:rPr>
            </w:pPr>
          </w:p>
        </w:tc>
        <w:tc>
          <w:tcPr>
            <w:tcW w:w="699" w:type="dxa"/>
            <w:shd w:val="clear" w:color="auto" w:fill="FFF0F0" w:themeFill="background2"/>
          </w:tcPr>
          <w:p w14:paraId="7F84A808" w14:textId="22A291A0" w:rsidR="00B00062" w:rsidRDefault="00672795" w:rsidP="00672795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Utført via tlf</w:t>
            </w:r>
          </w:p>
        </w:tc>
        <w:tc>
          <w:tcPr>
            <w:tcW w:w="719" w:type="dxa"/>
            <w:shd w:val="clear" w:color="auto" w:fill="FFF0F0" w:themeFill="background2"/>
          </w:tcPr>
          <w:p w14:paraId="1F2F4800" w14:textId="60E3AE3C" w:rsidR="00B00062" w:rsidRDefault="007D4EFA" w:rsidP="00672795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Utført på skadestedet</w:t>
            </w:r>
          </w:p>
        </w:tc>
      </w:tr>
      <w:tr w:rsidR="00B00062" w14:paraId="0C38F5C1" w14:textId="77777777" w:rsidTr="00ED5575">
        <w:tc>
          <w:tcPr>
            <w:tcW w:w="2499" w:type="dxa"/>
            <w:shd w:val="clear" w:color="auto" w:fill="FFF0F0" w:themeFill="background2"/>
          </w:tcPr>
          <w:p w14:paraId="6DC3A6EC" w14:textId="61B61026" w:rsidR="00B00062" w:rsidRDefault="00CC7D94" w:rsidP="00672795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 xml:space="preserve">Navn kunde/leilighetsnr. </w:t>
            </w:r>
          </w:p>
        </w:tc>
        <w:tc>
          <w:tcPr>
            <w:tcW w:w="4300" w:type="dxa"/>
          </w:tcPr>
          <w:p w14:paraId="05E79011" w14:textId="77777777" w:rsidR="00B00062" w:rsidRDefault="00B00062" w:rsidP="00672795">
            <w:pPr>
              <w:spacing w:line="276" w:lineRule="auto"/>
              <w:rPr>
                <w:lang w:val="da-DK"/>
              </w:rPr>
            </w:pPr>
          </w:p>
        </w:tc>
        <w:tc>
          <w:tcPr>
            <w:tcW w:w="699" w:type="dxa"/>
          </w:tcPr>
          <w:p w14:paraId="1F8E980C" w14:textId="727B8B69" w:rsidR="00B00062" w:rsidRDefault="007D4EFA" w:rsidP="00672795">
            <w:pPr>
              <w:spacing w:line="276" w:lineRule="auto"/>
              <w:rPr>
                <w:lang w:val="da-DK"/>
              </w:rPr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-10506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D94"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3C6BBCDB" w14:textId="0290BF6F" w:rsidR="00B00062" w:rsidRDefault="007D4EFA" w:rsidP="00672795">
            <w:pPr>
              <w:spacing w:line="276" w:lineRule="auto"/>
              <w:rPr>
                <w:lang w:val="da-DK"/>
              </w:rPr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90457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D94"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00062" w14:paraId="5A7955B6" w14:textId="77777777" w:rsidTr="00ED5575">
        <w:tc>
          <w:tcPr>
            <w:tcW w:w="2499" w:type="dxa"/>
            <w:shd w:val="clear" w:color="auto" w:fill="FFF0F0" w:themeFill="background2"/>
          </w:tcPr>
          <w:p w14:paraId="00389893" w14:textId="0A35E058" w:rsidR="00B00062" w:rsidRDefault="00CC7D94" w:rsidP="00672795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Navn kunde/leilighetsnr.</w:t>
            </w:r>
          </w:p>
        </w:tc>
        <w:tc>
          <w:tcPr>
            <w:tcW w:w="4300" w:type="dxa"/>
          </w:tcPr>
          <w:p w14:paraId="1642005E" w14:textId="77777777" w:rsidR="00B00062" w:rsidRDefault="00B00062" w:rsidP="00672795">
            <w:pPr>
              <w:spacing w:line="276" w:lineRule="auto"/>
              <w:rPr>
                <w:lang w:val="da-DK"/>
              </w:rPr>
            </w:pPr>
          </w:p>
        </w:tc>
        <w:tc>
          <w:tcPr>
            <w:tcW w:w="699" w:type="dxa"/>
          </w:tcPr>
          <w:p w14:paraId="7D14DC21" w14:textId="6CFE4751" w:rsidR="00B00062" w:rsidRDefault="007D4EFA" w:rsidP="00672795">
            <w:pPr>
              <w:spacing w:line="276" w:lineRule="auto"/>
              <w:rPr>
                <w:lang w:val="da-DK"/>
              </w:rPr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45668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D94"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244DDF39" w14:textId="52AE90D8" w:rsidR="00B00062" w:rsidRDefault="007D4EFA" w:rsidP="00672795">
            <w:pPr>
              <w:spacing w:line="276" w:lineRule="auto"/>
              <w:rPr>
                <w:lang w:val="da-DK"/>
              </w:rPr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-14852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D94"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00062" w14:paraId="542AB7A4" w14:textId="77777777" w:rsidTr="00ED5575">
        <w:tc>
          <w:tcPr>
            <w:tcW w:w="2499" w:type="dxa"/>
            <w:shd w:val="clear" w:color="auto" w:fill="FFF0F0" w:themeFill="background2"/>
          </w:tcPr>
          <w:p w14:paraId="7BDA164F" w14:textId="4FEC36C8" w:rsidR="00B00062" w:rsidRDefault="00CC7D94" w:rsidP="00672795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Navn kunde/leilighetsnr.</w:t>
            </w:r>
          </w:p>
        </w:tc>
        <w:tc>
          <w:tcPr>
            <w:tcW w:w="4300" w:type="dxa"/>
          </w:tcPr>
          <w:p w14:paraId="7896C3D1" w14:textId="77777777" w:rsidR="00B00062" w:rsidRDefault="00B00062" w:rsidP="00672795">
            <w:pPr>
              <w:spacing w:line="276" w:lineRule="auto"/>
              <w:rPr>
                <w:lang w:val="da-DK"/>
              </w:rPr>
            </w:pPr>
          </w:p>
        </w:tc>
        <w:tc>
          <w:tcPr>
            <w:tcW w:w="699" w:type="dxa"/>
          </w:tcPr>
          <w:p w14:paraId="4AE31127" w14:textId="03E3299A" w:rsidR="00B00062" w:rsidRDefault="00CC7D94" w:rsidP="00672795">
            <w:pPr>
              <w:spacing w:line="276" w:lineRule="auto"/>
              <w:rPr>
                <w:lang w:val="da-DK"/>
              </w:rPr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-103504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0415D220" w14:textId="1D63D524" w:rsidR="00B00062" w:rsidRDefault="00CC7D94" w:rsidP="00672795">
            <w:pPr>
              <w:spacing w:line="276" w:lineRule="auto"/>
              <w:rPr>
                <w:lang w:val="da-DK"/>
              </w:rPr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-54198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00062" w14:paraId="194054E0" w14:textId="77777777" w:rsidTr="00ED5575">
        <w:tc>
          <w:tcPr>
            <w:tcW w:w="2499" w:type="dxa"/>
            <w:shd w:val="clear" w:color="auto" w:fill="FFF0F0" w:themeFill="background2"/>
          </w:tcPr>
          <w:p w14:paraId="05D3FA41" w14:textId="33FE73F1" w:rsidR="00B00062" w:rsidRDefault="00CC7D94" w:rsidP="00672795">
            <w:pPr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>Navn kunde/leilighetsnr.</w:t>
            </w:r>
          </w:p>
        </w:tc>
        <w:tc>
          <w:tcPr>
            <w:tcW w:w="4300" w:type="dxa"/>
          </w:tcPr>
          <w:p w14:paraId="303443C4" w14:textId="77777777" w:rsidR="00B00062" w:rsidRDefault="00B00062" w:rsidP="00672795">
            <w:pPr>
              <w:spacing w:line="276" w:lineRule="auto"/>
              <w:rPr>
                <w:lang w:val="da-DK"/>
              </w:rPr>
            </w:pPr>
          </w:p>
        </w:tc>
        <w:tc>
          <w:tcPr>
            <w:tcW w:w="699" w:type="dxa"/>
          </w:tcPr>
          <w:p w14:paraId="601879DD" w14:textId="792E6076" w:rsidR="00B00062" w:rsidRDefault="00CC7D94" w:rsidP="00672795">
            <w:pPr>
              <w:spacing w:line="276" w:lineRule="auto"/>
              <w:rPr>
                <w:lang w:val="da-DK"/>
              </w:rPr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99399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9" w:type="dxa"/>
          </w:tcPr>
          <w:p w14:paraId="2607EDF3" w14:textId="384BF2D6" w:rsidR="00B00062" w:rsidRDefault="00CC7D94" w:rsidP="00672795">
            <w:pPr>
              <w:spacing w:line="276" w:lineRule="auto"/>
              <w:rPr>
                <w:lang w:val="da-DK"/>
              </w:rPr>
            </w:pPr>
            <w:sdt>
              <w:sdtPr>
                <w:rPr>
                  <w:rFonts w:ascii="Arial" w:hAnsi="Arial"/>
                  <w:color w:val="000000"/>
                  <w:spacing w:val="1"/>
                  <w:sz w:val="28"/>
                  <w:szCs w:val="28"/>
                </w:rPr>
                <w:id w:val="161987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6CB63CC" w14:textId="77777777" w:rsidR="00ED5575" w:rsidRDefault="00ED5575" w:rsidP="00ED5575">
      <w:pPr>
        <w:spacing w:before="85" w:line="36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ED5575" w14:paraId="04F743CA" w14:textId="77777777" w:rsidTr="00D53CF2">
        <w:tc>
          <w:tcPr>
            <w:tcW w:w="4999" w:type="dxa"/>
            <w:shd w:val="clear" w:color="auto" w:fill="FFF0F0" w:themeFill="background2"/>
          </w:tcPr>
          <w:p w14:paraId="624DB2AA" w14:textId="41B6D04D" w:rsidR="00ED5575" w:rsidRDefault="00ED5575" w:rsidP="00ED5575">
            <w:pPr>
              <w:spacing w:before="85" w:line="360" w:lineRule="auto"/>
            </w:pPr>
            <w:r>
              <w:t xml:space="preserve">Sted/dato: </w:t>
            </w:r>
          </w:p>
        </w:tc>
        <w:tc>
          <w:tcPr>
            <w:tcW w:w="4999" w:type="dxa"/>
            <w:shd w:val="clear" w:color="auto" w:fill="FFF0F0" w:themeFill="background2"/>
          </w:tcPr>
          <w:p w14:paraId="04E004B5" w14:textId="77777777" w:rsidR="00D53CF2" w:rsidRDefault="00ED5575" w:rsidP="00ED5575">
            <w:pPr>
              <w:spacing w:before="85" w:line="360" w:lineRule="auto"/>
            </w:pPr>
            <w:r>
              <w:t>Navn på utførende hos leverandør</w:t>
            </w:r>
            <w:r w:rsidR="00D53CF2">
              <w:t xml:space="preserve"> </w:t>
            </w:r>
          </w:p>
          <w:p w14:paraId="59CC12BA" w14:textId="1342CDDB" w:rsidR="00D53CF2" w:rsidRDefault="00D53CF2" w:rsidP="00ED5575">
            <w:pPr>
              <w:spacing w:before="85" w:line="360" w:lineRule="auto"/>
            </w:pPr>
            <w:r>
              <w:t xml:space="preserve">(skal alltid fylles ut): </w:t>
            </w:r>
          </w:p>
        </w:tc>
      </w:tr>
      <w:tr w:rsidR="00ED5575" w14:paraId="27B425AB" w14:textId="77777777" w:rsidTr="00ED5575">
        <w:tc>
          <w:tcPr>
            <w:tcW w:w="4999" w:type="dxa"/>
          </w:tcPr>
          <w:p w14:paraId="1CF0442C" w14:textId="77777777" w:rsidR="00ED5575" w:rsidRDefault="00ED5575" w:rsidP="00ED5575">
            <w:pPr>
              <w:spacing w:before="85" w:line="360" w:lineRule="auto"/>
            </w:pPr>
          </w:p>
        </w:tc>
        <w:tc>
          <w:tcPr>
            <w:tcW w:w="4999" w:type="dxa"/>
          </w:tcPr>
          <w:p w14:paraId="487410C5" w14:textId="77777777" w:rsidR="00ED5575" w:rsidRDefault="00ED5575" w:rsidP="00ED5575">
            <w:pPr>
              <w:spacing w:before="85" w:line="360" w:lineRule="auto"/>
            </w:pPr>
          </w:p>
        </w:tc>
      </w:tr>
    </w:tbl>
    <w:p w14:paraId="189D2B0F" w14:textId="77777777" w:rsidR="00ED5575" w:rsidRDefault="00ED5575" w:rsidP="00ED5575">
      <w:pPr>
        <w:spacing w:before="85" w:line="360" w:lineRule="auto"/>
      </w:pPr>
    </w:p>
    <w:p w14:paraId="36986619" w14:textId="77777777" w:rsidR="009F0DC9" w:rsidRPr="00D1460A" w:rsidRDefault="009F0DC9" w:rsidP="00266F4C">
      <w:pPr>
        <w:spacing w:before="85" w:line="360" w:lineRule="auto"/>
      </w:pPr>
    </w:p>
    <w:p w14:paraId="6A90FE60" w14:textId="77777777" w:rsidR="001234EE" w:rsidRDefault="001234EE" w:rsidP="00266F4C">
      <w:pPr>
        <w:spacing w:line="360" w:lineRule="auto"/>
      </w:pPr>
    </w:p>
    <w:p w14:paraId="577B9DE9" w14:textId="77777777" w:rsidR="001234EE" w:rsidRDefault="001234EE" w:rsidP="00266F4C">
      <w:pPr>
        <w:spacing w:line="360" w:lineRule="auto"/>
      </w:pPr>
    </w:p>
    <w:p w14:paraId="3C65E935" w14:textId="77777777" w:rsidR="001234EE" w:rsidRDefault="001234EE" w:rsidP="00266F4C">
      <w:pPr>
        <w:spacing w:line="360" w:lineRule="auto"/>
      </w:pPr>
    </w:p>
    <w:p w14:paraId="2CB06FDF" w14:textId="77777777" w:rsidR="001234EE" w:rsidRPr="00BD151B" w:rsidRDefault="001234EE" w:rsidP="00266F4C">
      <w:pPr>
        <w:spacing w:line="360" w:lineRule="auto"/>
      </w:pPr>
    </w:p>
    <w:sectPr w:rsidR="001234EE" w:rsidRPr="00BD151B" w:rsidSect="00E23D43">
      <w:headerReference w:type="default" r:id="rId11"/>
      <w:headerReference w:type="first" r:id="rId12"/>
      <w:footerReference w:type="first" r:id="rId13"/>
      <w:pgSz w:w="11907" w:h="16840"/>
      <w:pgMar w:top="369" w:right="765" w:bottom="1985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ED5FA" w14:textId="77777777" w:rsidR="00892DD6" w:rsidRDefault="00892DD6">
      <w:r>
        <w:separator/>
      </w:r>
    </w:p>
  </w:endnote>
  <w:endnote w:type="continuationSeparator" w:id="0">
    <w:p w14:paraId="308C87FB" w14:textId="77777777" w:rsidR="00892DD6" w:rsidRDefault="0089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rebrand Text">
    <w:panose1 w:val="00000000000000000000"/>
    <w:charset w:val="00"/>
    <w:family w:val="auto"/>
    <w:pitch w:val="variable"/>
    <w:sig w:usb0="A10000FF" w:usb1="4000A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rebrand Text DemiBold">
    <w:panose1 w:val="00000000000000000000"/>
    <w:charset w:val="00"/>
    <w:family w:val="auto"/>
    <w:pitch w:val="variable"/>
    <w:sig w:usb0="A10000FF" w:usb1="4000A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830B" w14:textId="3BEE2A23" w:rsidR="0047242B" w:rsidRPr="001051E4" w:rsidRDefault="0047242B" w:rsidP="0047242B">
    <w:pPr>
      <w:pStyle w:val="Bunntekst"/>
      <w:spacing w:line="160" w:lineRule="exact"/>
      <w:rPr>
        <w:b/>
        <w:sz w:val="16"/>
        <w:szCs w:val="16"/>
      </w:rPr>
    </w:pPr>
    <w:r w:rsidRPr="001051E4">
      <w:rPr>
        <w:b/>
        <w:sz w:val="16"/>
        <w:szCs w:val="16"/>
      </w:rPr>
      <w:t xml:space="preserve">Storebrand </w:t>
    </w:r>
    <w:r w:rsidR="009F0DC9">
      <w:rPr>
        <w:b/>
        <w:sz w:val="16"/>
        <w:szCs w:val="16"/>
      </w:rPr>
      <w:t>Forsikring</w:t>
    </w:r>
    <w:r w:rsidRPr="001051E4">
      <w:rPr>
        <w:b/>
        <w:sz w:val="16"/>
        <w:szCs w:val="16"/>
      </w:rPr>
      <w:t xml:space="preserve"> AS</w:t>
    </w:r>
  </w:p>
  <w:p w14:paraId="66D4F99C" w14:textId="63CBB568" w:rsidR="0047242B" w:rsidRDefault="0047242B" w:rsidP="0047242B">
    <w:pPr>
      <w:pStyle w:val="Bunntekst"/>
      <w:spacing w:line="160" w:lineRule="exact"/>
      <w:rPr>
        <w:sz w:val="16"/>
        <w:szCs w:val="16"/>
      </w:rPr>
    </w:pPr>
    <w:r>
      <w:rPr>
        <w:sz w:val="16"/>
        <w:szCs w:val="16"/>
      </w:rPr>
      <w:t>Hovedkontor: Professor Kohts vei 9, 1327 Lysaker. Telefon 915 08 880, www.storebrand.no</w:t>
    </w:r>
  </w:p>
  <w:p w14:paraId="1378D3DB" w14:textId="77777777" w:rsidR="00645558" w:rsidRPr="0047242B" w:rsidRDefault="00645558" w:rsidP="00081D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2B20" w14:textId="77777777" w:rsidR="00892DD6" w:rsidRDefault="00892DD6">
      <w:r>
        <w:separator/>
      </w:r>
    </w:p>
  </w:footnote>
  <w:footnote w:type="continuationSeparator" w:id="0">
    <w:p w14:paraId="66515071" w14:textId="77777777" w:rsidR="00892DD6" w:rsidRDefault="00892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5A1AF" w14:textId="77777777" w:rsidR="00645558" w:rsidRPr="00081D76" w:rsidRDefault="00645558" w:rsidP="00081D76">
    <w:pPr>
      <w:pStyle w:val="Topptekst"/>
      <w:tabs>
        <w:tab w:val="clear" w:pos="4536"/>
        <w:tab w:val="clear" w:pos="9072"/>
        <w:tab w:val="left" w:pos="8902"/>
      </w:tabs>
      <w:rPr>
        <w:sz w:val="13"/>
      </w:rPr>
    </w:pPr>
    <w:r>
      <w:rPr>
        <w:sz w:val="13"/>
      </w:rPr>
      <w:tab/>
      <w:t>Side</w:t>
    </w:r>
    <w:r>
      <w:tab/>
    </w:r>
    <w:r>
      <w:tab/>
    </w:r>
    <w:r w:rsidRPr="00081D76">
      <w:tab/>
    </w:r>
    <w:r w:rsidR="00CD6092">
      <w:fldChar w:fldCharType="begin"/>
    </w:r>
    <w:r w:rsidR="00CD6092">
      <w:instrText xml:space="preserve"> PAGE  \* MERGEFORMAT </w:instrText>
    </w:r>
    <w:r w:rsidR="00CD6092">
      <w:fldChar w:fldCharType="separate"/>
    </w:r>
    <w:r w:rsidR="0047242B">
      <w:rPr>
        <w:noProof/>
      </w:rPr>
      <w:t>2</w:t>
    </w:r>
    <w:r w:rsidR="00CD6092">
      <w:rPr>
        <w:noProof/>
      </w:rPr>
      <w:fldChar w:fldCharType="end"/>
    </w:r>
    <w:r w:rsidRPr="00081D76">
      <w:t xml:space="preserve"> av </w:t>
    </w:r>
    <w:fldSimple w:instr="NUMPAGES  \* MERGEFORMAT">
      <w:r w:rsidR="0047242B">
        <w:rPr>
          <w:noProof/>
        </w:rPr>
        <w:t>2</w:t>
      </w:r>
    </w:fldSimple>
  </w:p>
  <w:p w14:paraId="29B8B1AF" w14:textId="77777777" w:rsidR="00645558" w:rsidRDefault="00645558">
    <w:pPr>
      <w:pStyle w:val="Topptekst"/>
      <w:tabs>
        <w:tab w:val="clear" w:pos="4536"/>
        <w:tab w:val="clear" w:pos="9072"/>
        <w:tab w:val="left" w:pos="1758"/>
        <w:tab w:val="left" w:pos="3515"/>
        <w:tab w:val="left" w:pos="5273"/>
        <w:tab w:val="left" w:pos="6974"/>
        <w:tab w:val="left" w:pos="8902"/>
      </w:tabs>
    </w:pPr>
  </w:p>
  <w:p w14:paraId="2D854AC3" w14:textId="77777777" w:rsidR="00645558" w:rsidRDefault="00645558">
    <w:pPr>
      <w:pStyle w:val="Topptekst"/>
      <w:tabs>
        <w:tab w:val="clear" w:pos="4536"/>
        <w:tab w:val="clear" w:pos="9072"/>
        <w:tab w:val="left" w:pos="1758"/>
        <w:tab w:val="left" w:pos="3515"/>
        <w:tab w:val="left" w:pos="5273"/>
        <w:tab w:val="left" w:pos="6974"/>
        <w:tab w:val="left" w:pos="8902"/>
      </w:tabs>
    </w:pPr>
  </w:p>
  <w:p w14:paraId="6D91D98D" w14:textId="77777777" w:rsidR="00645558" w:rsidRDefault="00645558">
    <w:pPr>
      <w:pStyle w:val="Topptekst"/>
      <w:tabs>
        <w:tab w:val="clear" w:pos="4536"/>
        <w:tab w:val="clear" w:pos="9072"/>
        <w:tab w:val="left" w:pos="1758"/>
        <w:tab w:val="left" w:pos="3515"/>
        <w:tab w:val="left" w:pos="5273"/>
        <w:tab w:val="left" w:pos="6974"/>
        <w:tab w:val="left" w:pos="890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6313" w14:textId="710E450B" w:rsidR="00FF2237" w:rsidRPr="00BD151B" w:rsidRDefault="00FF2237" w:rsidP="00FF2237">
    <w:pPr>
      <w:tabs>
        <w:tab w:val="clear" w:pos="1758"/>
        <w:tab w:val="clear" w:pos="3515"/>
      </w:tabs>
      <w:rPr>
        <w:sz w:val="13"/>
      </w:rPr>
    </w:pPr>
    <w:r>
      <w:rPr>
        <w:sz w:val="12"/>
      </w:rPr>
      <w:tab/>
    </w:r>
    <w:r w:rsidRPr="00BD151B">
      <w:rPr>
        <w:sz w:val="13"/>
      </w:rPr>
      <w:tab/>
    </w:r>
  </w:p>
  <w:p w14:paraId="2AAF8999" w14:textId="0EBC8447" w:rsidR="00FF2237" w:rsidRPr="00BD151B" w:rsidRDefault="00FF2237" w:rsidP="00FF2237">
    <w:pPr>
      <w:tabs>
        <w:tab w:val="clear" w:pos="1758"/>
        <w:tab w:val="clear" w:pos="3515"/>
      </w:tabs>
      <w:rPr>
        <w:i/>
      </w:rPr>
    </w:pPr>
    <w:r>
      <w:rPr>
        <w:noProof/>
        <w:sz w:val="12"/>
      </w:rPr>
      <w:drawing>
        <wp:inline distT="0" distB="0" distL="0" distR="0" wp14:anchorId="0D33F381" wp14:editId="1D11539D">
          <wp:extent cx="1529292" cy="197436"/>
          <wp:effectExtent l="0" t="0" r="0" b="0"/>
          <wp:docPr id="190276999" name="Bilde 190276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292" cy="197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D151B">
      <w:rPr>
        <w:iCs/>
      </w:rPr>
      <w:tab/>
    </w:r>
    <w:bookmarkStart w:id="7" w:name="bmVarRef"/>
    <w:bookmarkEnd w:id="7"/>
    <w:r w:rsidRPr="00BD151B">
      <w:rPr>
        <w:iCs/>
      </w:rPr>
      <w:tab/>
    </w:r>
    <w:r w:rsidRPr="00BD151B">
      <w:rPr>
        <w:iCs/>
      </w:rPr>
      <w:fldChar w:fldCharType="begin"/>
    </w:r>
    <w:r w:rsidRPr="00BD151B">
      <w:rPr>
        <w:iCs/>
      </w:rPr>
      <w:instrText xml:space="preserve"> PAGE  \* MERGEFORMAT </w:instrText>
    </w:r>
    <w:r w:rsidRPr="00BD151B">
      <w:rPr>
        <w:iCs/>
      </w:rPr>
      <w:fldChar w:fldCharType="separate"/>
    </w:r>
    <w:r w:rsidR="5C4ECE66" w:rsidRPr="5C4ECE66">
      <w:rPr>
        <w:noProof/>
      </w:rPr>
      <w:t>1</w:t>
    </w:r>
    <w:r w:rsidRPr="00BD151B">
      <w:rPr>
        <w:iCs/>
      </w:rPr>
      <w:fldChar w:fldCharType="end"/>
    </w:r>
    <w:r w:rsidR="5C4ECE66" w:rsidRPr="5C4ECE66">
      <w:t xml:space="preserve"> av </w:t>
    </w:r>
    <w:r w:rsidR="00C95A70" w:rsidRPr="5C4ECE66">
      <w:fldChar w:fldCharType="begin"/>
    </w:r>
    <w:r w:rsidR="00C95A70">
      <w:instrText xml:space="preserve"> NUMPAGES  \* MERGEFORMAT </w:instrText>
    </w:r>
    <w:r w:rsidR="00C95A70" w:rsidRPr="5C4ECE66">
      <w:fldChar w:fldCharType="separate"/>
    </w:r>
    <w:r w:rsidR="5C4ECE66" w:rsidRPr="5C4ECE66">
      <w:rPr>
        <w:noProof/>
      </w:rPr>
      <w:t>1</w:t>
    </w:r>
    <w:r w:rsidR="00C95A70" w:rsidRPr="5C4ECE66">
      <w:rPr>
        <w:noProof/>
      </w:rPr>
      <w:fldChar w:fldCharType="end"/>
    </w:r>
  </w:p>
  <w:p w14:paraId="2B3E872D" w14:textId="77777777" w:rsidR="00FF2237" w:rsidRPr="00BD151B" w:rsidRDefault="00FF2237" w:rsidP="00FF2237">
    <w:pPr>
      <w:tabs>
        <w:tab w:val="clear" w:pos="1758"/>
        <w:tab w:val="clear" w:pos="3515"/>
      </w:tabs>
      <w:rPr>
        <w:sz w:val="13"/>
      </w:rPr>
    </w:pPr>
  </w:p>
  <w:p w14:paraId="18D4A5F6" w14:textId="4E3C090B" w:rsidR="00FF2237" w:rsidRPr="00BD151B" w:rsidRDefault="00FF2237" w:rsidP="00FF2237">
    <w:pPr>
      <w:tabs>
        <w:tab w:val="clear" w:pos="1758"/>
        <w:tab w:val="clear" w:pos="3515"/>
      </w:tabs>
      <w:rPr>
        <w:sz w:val="13"/>
      </w:rPr>
    </w:pPr>
    <w:r w:rsidRPr="00BD151B">
      <w:rPr>
        <w:sz w:val="13"/>
      </w:rPr>
      <w:tab/>
    </w:r>
  </w:p>
  <w:p w14:paraId="30EF9553" w14:textId="77777777" w:rsidR="00645558" w:rsidRDefault="00645558">
    <w:pPr>
      <w:pStyle w:val="Topptekst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36031"/>
    <w:multiLevelType w:val="multilevel"/>
    <w:tmpl w:val="0D4E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A6F3C"/>
    <w:multiLevelType w:val="multilevel"/>
    <w:tmpl w:val="3ACE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169347">
    <w:abstractNumId w:val="0"/>
  </w:num>
  <w:num w:numId="2" w16cid:durableId="62855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DA"/>
    <w:rsid w:val="00041D9F"/>
    <w:rsid w:val="000804EB"/>
    <w:rsid w:val="00081D76"/>
    <w:rsid w:val="000A4C9B"/>
    <w:rsid w:val="00117FEF"/>
    <w:rsid w:val="001203B5"/>
    <w:rsid w:val="0012237D"/>
    <w:rsid w:val="001234EE"/>
    <w:rsid w:val="00134236"/>
    <w:rsid w:val="001731CE"/>
    <w:rsid w:val="001C5F11"/>
    <w:rsid w:val="001E052D"/>
    <w:rsid w:val="00207430"/>
    <w:rsid w:val="0023511E"/>
    <w:rsid w:val="00254064"/>
    <w:rsid w:val="00256FBE"/>
    <w:rsid w:val="00266F4C"/>
    <w:rsid w:val="002C4E91"/>
    <w:rsid w:val="002E7A5F"/>
    <w:rsid w:val="00365E91"/>
    <w:rsid w:val="003762A0"/>
    <w:rsid w:val="003A06F7"/>
    <w:rsid w:val="003C15FD"/>
    <w:rsid w:val="003C54F2"/>
    <w:rsid w:val="003D289A"/>
    <w:rsid w:val="003D42DD"/>
    <w:rsid w:val="00427DE4"/>
    <w:rsid w:val="004404D4"/>
    <w:rsid w:val="0047242B"/>
    <w:rsid w:val="004965BF"/>
    <w:rsid w:val="004F3C17"/>
    <w:rsid w:val="004F51DA"/>
    <w:rsid w:val="00511C8A"/>
    <w:rsid w:val="005D1A46"/>
    <w:rsid w:val="00620478"/>
    <w:rsid w:val="00620661"/>
    <w:rsid w:val="00630447"/>
    <w:rsid w:val="006357F8"/>
    <w:rsid w:val="00645558"/>
    <w:rsid w:val="006625A3"/>
    <w:rsid w:val="006663BD"/>
    <w:rsid w:val="00672795"/>
    <w:rsid w:val="00675136"/>
    <w:rsid w:val="0068584B"/>
    <w:rsid w:val="006A4D2B"/>
    <w:rsid w:val="007175A7"/>
    <w:rsid w:val="00717FDD"/>
    <w:rsid w:val="00722FF7"/>
    <w:rsid w:val="00733ACE"/>
    <w:rsid w:val="007545B1"/>
    <w:rsid w:val="00762A6D"/>
    <w:rsid w:val="0076441B"/>
    <w:rsid w:val="00773D89"/>
    <w:rsid w:val="00782521"/>
    <w:rsid w:val="007937E3"/>
    <w:rsid w:val="00797196"/>
    <w:rsid w:val="007A34DE"/>
    <w:rsid w:val="007C0F78"/>
    <w:rsid w:val="007D4EFA"/>
    <w:rsid w:val="007E4D4F"/>
    <w:rsid w:val="0080489D"/>
    <w:rsid w:val="008251B2"/>
    <w:rsid w:val="008349E4"/>
    <w:rsid w:val="008401CD"/>
    <w:rsid w:val="00843278"/>
    <w:rsid w:val="00856539"/>
    <w:rsid w:val="008762AF"/>
    <w:rsid w:val="00877EDA"/>
    <w:rsid w:val="008865EC"/>
    <w:rsid w:val="00892DD6"/>
    <w:rsid w:val="008B7977"/>
    <w:rsid w:val="008D7F75"/>
    <w:rsid w:val="008F384D"/>
    <w:rsid w:val="009322CE"/>
    <w:rsid w:val="00946112"/>
    <w:rsid w:val="00951608"/>
    <w:rsid w:val="0096269F"/>
    <w:rsid w:val="009C7690"/>
    <w:rsid w:val="009D3749"/>
    <w:rsid w:val="009D4562"/>
    <w:rsid w:val="009F0DC9"/>
    <w:rsid w:val="009F5742"/>
    <w:rsid w:val="00A04061"/>
    <w:rsid w:val="00A04B4C"/>
    <w:rsid w:val="00A06877"/>
    <w:rsid w:val="00A212AE"/>
    <w:rsid w:val="00A46E0C"/>
    <w:rsid w:val="00A61CFE"/>
    <w:rsid w:val="00A86400"/>
    <w:rsid w:val="00AD62E2"/>
    <w:rsid w:val="00AE3DB1"/>
    <w:rsid w:val="00B00062"/>
    <w:rsid w:val="00B77865"/>
    <w:rsid w:val="00B93424"/>
    <w:rsid w:val="00BB07DA"/>
    <w:rsid w:val="00BC66EB"/>
    <w:rsid w:val="00BD151B"/>
    <w:rsid w:val="00BE62CD"/>
    <w:rsid w:val="00C0213C"/>
    <w:rsid w:val="00C045AA"/>
    <w:rsid w:val="00C3389E"/>
    <w:rsid w:val="00C80876"/>
    <w:rsid w:val="00C95A70"/>
    <w:rsid w:val="00CB59E1"/>
    <w:rsid w:val="00CC7D94"/>
    <w:rsid w:val="00CD40E5"/>
    <w:rsid w:val="00CD6092"/>
    <w:rsid w:val="00CE05A2"/>
    <w:rsid w:val="00CE67D8"/>
    <w:rsid w:val="00D12764"/>
    <w:rsid w:val="00D407C7"/>
    <w:rsid w:val="00D46666"/>
    <w:rsid w:val="00D53CF2"/>
    <w:rsid w:val="00D62B8A"/>
    <w:rsid w:val="00D6414D"/>
    <w:rsid w:val="00D71979"/>
    <w:rsid w:val="00D77A04"/>
    <w:rsid w:val="00D86989"/>
    <w:rsid w:val="00D90C94"/>
    <w:rsid w:val="00D94EA4"/>
    <w:rsid w:val="00D95BCE"/>
    <w:rsid w:val="00E23D43"/>
    <w:rsid w:val="00E40B2F"/>
    <w:rsid w:val="00E52E0C"/>
    <w:rsid w:val="00E9750D"/>
    <w:rsid w:val="00EB6CA4"/>
    <w:rsid w:val="00ED5575"/>
    <w:rsid w:val="00EF18A4"/>
    <w:rsid w:val="00F13345"/>
    <w:rsid w:val="00F47F62"/>
    <w:rsid w:val="00F5381A"/>
    <w:rsid w:val="00F54FAB"/>
    <w:rsid w:val="00F9566F"/>
    <w:rsid w:val="00F96413"/>
    <w:rsid w:val="00F96DC3"/>
    <w:rsid w:val="00FC24FB"/>
    <w:rsid w:val="00FC4B2A"/>
    <w:rsid w:val="00FF2237"/>
    <w:rsid w:val="5C4ECE66"/>
    <w:rsid w:val="61F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95A6F3"/>
  <w15:docId w15:val="{57A3F53A-98A4-4676-B7C1-9B944B8A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78"/>
    <w:pPr>
      <w:tabs>
        <w:tab w:val="left" w:pos="1758"/>
        <w:tab w:val="left" w:pos="3515"/>
        <w:tab w:val="left" w:pos="5273"/>
        <w:tab w:val="left" w:pos="6974"/>
        <w:tab w:val="left" w:pos="8902"/>
      </w:tabs>
      <w:overflowPunct w:val="0"/>
      <w:autoSpaceDE w:val="0"/>
      <w:autoSpaceDN w:val="0"/>
      <w:adjustRightInd w:val="0"/>
      <w:textAlignment w:val="baseline"/>
    </w:pPr>
    <w:rPr>
      <w:rFonts w:asciiTheme="minorHAnsi" w:hAnsiTheme="minorHAnsi" w:cs="Arial"/>
      <w:color w:val="560000" w:themeColor="text2"/>
      <w:sz w:val="22"/>
    </w:rPr>
  </w:style>
  <w:style w:type="paragraph" w:styleId="Overskrift1">
    <w:name w:val="heading 1"/>
    <w:basedOn w:val="Normal"/>
    <w:next w:val="Normal"/>
    <w:uiPriority w:val="1"/>
    <w:qFormat/>
    <w:rsid w:val="00843278"/>
    <w:pPr>
      <w:outlineLvl w:val="0"/>
    </w:pPr>
    <w:rPr>
      <w:rFonts w:asciiTheme="majorHAnsi" w:hAnsiTheme="majorHAnsi"/>
      <w:sz w:val="32"/>
    </w:rPr>
  </w:style>
  <w:style w:type="paragraph" w:styleId="Overskrift2">
    <w:name w:val="heading 2"/>
    <w:basedOn w:val="Normal"/>
    <w:next w:val="Normal"/>
    <w:uiPriority w:val="1"/>
    <w:rsid w:val="00D6414D"/>
    <w:pPr>
      <w:outlineLvl w:val="1"/>
    </w:pPr>
    <w:rPr>
      <w:b/>
      <w:sz w:val="24"/>
    </w:rPr>
  </w:style>
  <w:style w:type="paragraph" w:styleId="Overskrift3">
    <w:name w:val="heading 3"/>
    <w:basedOn w:val="Normal"/>
    <w:next w:val="Normal"/>
    <w:uiPriority w:val="1"/>
    <w:rsid w:val="00D6414D"/>
    <w:pPr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aksliste">
    <w:name w:val="Saksliste"/>
    <w:basedOn w:val="Normal"/>
    <w:next w:val="Normal"/>
    <w:uiPriority w:val="1"/>
    <w:rsid w:val="00D6414D"/>
    <w:pPr>
      <w:tabs>
        <w:tab w:val="left" w:pos="170"/>
        <w:tab w:val="left" w:pos="567"/>
        <w:tab w:val="left" w:pos="7938"/>
      </w:tabs>
    </w:pPr>
  </w:style>
  <w:style w:type="paragraph" w:customStyle="1" w:styleId="Pflgendetekstskaliste">
    <w:name w:val="Påfølgende tekst skaliste"/>
    <w:basedOn w:val="Saksliste"/>
    <w:next w:val="Saksliste"/>
    <w:uiPriority w:val="1"/>
    <w:rsid w:val="00D6414D"/>
    <w:pPr>
      <w:tabs>
        <w:tab w:val="clear" w:pos="170"/>
        <w:tab w:val="clear" w:pos="567"/>
      </w:tabs>
      <w:ind w:left="567"/>
    </w:pPr>
  </w:style>
  <w:style w:type="paragraph" w:styleId="Topptekst">
    <w:name w:val="header"/>
    <w:basedOn w:val="Normal"/>
    <w:uiPriority w:val="1"/>
    <w:rsid w:val="00D6414D"/>
    <w:pPr>
      <w:tabs>
        <w:tab w:val="clear" w:pos="1758"/>
        <w:tab w:val="clear" w:pos="3515"/>
        <w:tab w:val="clear" w:pos="5273"/>
        <w:tab w:val="clear" w:pos="6974"/>
        <w:tab w:val="clear" w:pos="8902"/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1"/>
    <w:rsid w:val="00D6414D"/>
    <w:pPr>
      <w:tabs>
        <w:tab w:val="clear" w:pos="1758"/>
        <w:tab w:val="clear" w:pos="3515"/>
        <w:tab w:val="clear" w:pos="5273"/>
        <w:tab w:val="clear" w:pos="6974"/>
        <w:tab w:val="clear" w:pos="8902"/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04B4C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1"/>
    <w:qFormat/>
    <w:rsid w:val="00D6414D"/>
    <w:rPr>
      <w:sz w:val="20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4B4C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1"/>
    <w:rsid w:val="00BB07DA"/>
    <w:rPr>
      <w:rFonts w:asciiTheme="minorHAnsi" w:hAnsiTheme="minorHAnsi" w:cs="Arial"/>
      <w:color w:val="560000" w:themeColor="text2"/>
      <w:sz w:val="22"/>
    </w:rPr>
  </w:style>
  <w:style w:type="paragraph" w:customStyle="1" w:styleId="Ballontekst">
    <w:name w:val="Ballontekst"/>
    <w:basedOn w:val="Normal"/>
    <w:semiHidden/>
    <w:rsid w:val="0047242B"/>
    <w:pPr>
      <w:tabs>
        <w:tab w:val="clear" w:pos="1758"/>
        <w:tab w:val="clear" w:pos="3515"/>
        <w:tab w:val="clear" w:pos="5273"/>
        <w:tab w:val="clear" w:pos="6974"/>
        <w:tab w:val="clear" w:pos="8902"/>
      </w:tabs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96DC3"/>
    <w:rPr>
      <w:color w:val="DA291C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6DC3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qFormat/>
    <w:rsid w:val="00843278"/>
    <w:pPr>
      <w:spacing w:line="480" w:lineRule="auto"/>
    </w:pPr>
    <w:rPr>
      <w:rFonts w:asciiTheme="majorHAnsi" w:eastAsiaTheme="majorEastAsia" w:hAnsiTheme="majorHAnsi" w:cstheme="majorBidi"/>
      <w:color w:val="B20000" w:themeColor="accent1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rsid w:val="00843278"/>
    <w:rPr>
      <w:rFonts w:asciiTheme="majorHAnsi" w:eastAsiaTheme="majorEastAsia" w:hAnsiTheme="majorHAnsi" w:cstheme="majorBidi"/>
      <w:color w:val="B20000" w:themeColor="accent1"/>
      <w:spacing w:val="-10"/>
      <w:kern w:val="28"/>
      <w:sz w:val="44"/>
      <w:szCs w:val="56"/>
    </w:rPr>
  </w:style>
  <w:style w:type="character" w:styleId="Boktittel">
    <w:name w:val="Book Title"/>
    <w:basedOn w:val="Standardskriftforavsnitt"/>
    <w:uiPriority w:val="33"/>
    <w:rsid w:val="00A46E0C"/>
    <w:rPr>
      <w:b/>
      <w:bCs/>
      <w:i/>
      <w:iCs/>
      <w:spacing w:val="5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C54F2"/>
    <w:pPr>
      <w:numPr>
        <w:ilvl w:val="1"/>
      </w:numPr>
      <w:spacing w:after="80"/>
    </w:pPr>
    <w:rPr>
      <w:rFonts w:eastAsiaTheme="minorEastAsia" w:cstheme="minorBidi"/>
      <w:b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54F2"/>
    <w:rPr>
      <w:rFonts w:asciiTheme="minorHAnsi" w:eastAsiaTheme="minorEastAsia" w:hAnsiTheme="minorHAnsi" w:cstheme="minorBidi"/>
      <w:b/>
      <w:color w:val="560000" w:themeColor="text2"/>
      <w:sz w:val="22"/>
      <w:szCs w:val="22"/>
    </w:rPr>
  </w:style>
  <w:style w:type="character" w:styleId="Svakutheving">
    <w:name w:val="Subtle Emphasis"/>
    <w:basedOn w:val="Standardskriftforavsnitt"/>
    <w:uiPriority w:val="19"/>
    <w:rsid w:val="00856539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8762AF"/>
    <w:rPr>
      <w:i/>
      <w:iCs/>
    </w:rPr>
  </w:style>
  <w:style w:type="paragraph" w:styleId="Sitat">
    <w:name w:val="Quote"/>
    <w:basedOn w:val="Normal"/>
    <w:next w:val="Normal"/>
    <w:link w:val="SitatTegn"/>
    <w:uiPriority w:val="29"/>
    <w:rsid w:val="008762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62AF"/>
    <w:rPr>
      <w:rFonts w:asciiTheme="minorHAnsi" w:hAnsiTheme="minorHAnsi" w:cs="Arial"/>
      <w:i/>
      <w:iCs/>
      <w:color w:val="404040" w:themeColor="text1" w:themeTint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rsid w:val="008762AF"/>
    <w:pPr>
      <w:pBdr>
        <w:top w:val="single" w:sz="4" w:space="10" w:color="B20000" w:themeColor="accent1"/>
        <w:bottom w:val="single" w:sz="4" w:space="10" w:color="B20000" w:themeColor="accent1"/>
      </w:pBdr>
      <w:spacing w:before="360" w:after="360"/>
      <w:ind w:left="864" w:right="864"/>
      <w:jc w:val="center"/>
    </w:pPr>
    <w:rPr>
      <w:i/>
      <w:iCs/>
      <w:color w:val="B2000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62AF"/>
    <w:rPr>
      <w:rFonts w:asciiTheme="minorHAnsi" w:hAnsiTheme="minorHAnsi" w:cs="Arial"/>
      <w:i/>
      <w:iCs/>
      <w:color w:val="B20000" w:themeColor="accent1"/>
      <w:sz w:val="22"/>
    </w:rPr>
  </w:style>
  <w:style w:type="character" w:styleId="Svakreferanse">
    <w:name w:val="Subtle Reference"/>
    <w:basedOn w:val="Standardskriftforavsnitt"/>
    <w:uiPriority w:val="31"/>
    <w:rsid w:val="008762AF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8762AF"/>
    <w:rPr>
      <w:b/>
      <w:bCs/>
      <w:smallCaps/>
      <w:color w:val="B20000" w:themeColor="accent1"/>
      <w:spacing w:val="5"/>
    </w:rPr>
  </w:style>
  <w:style w:type="paragraph" w:styleId="Listeavsnitt">
    <w:name w:val="List Paragraph"/>
    <w:basedOn w:val="Normal"/>
    <w:uiPriority w:val="34"/>
    <w:rsid w:val="008762AF"/>
    <w:pPr>
      <w:ind w:left="720"/>
      <w:contextualSpacing/>
    </w:pPr>
  </w:style>
  <w:style w:type="paragraph" w:styleId="Ingenmellomrom">
    <w:name w:val="No Spacing"/>
    <w:uiPriority w:val="1"/>
    <w:rsid w:val="00B77865"/>
    <w:pPr>
      <w:tabs>
        <w:tab w:val="left" w:pos="1758"/>
        <w:tab w:val="left" w:pos="3515"/>
        <w:tab w:val="left" w:pos="5273"/>
        <w:tab w:val="left" w:pos="6974"/>
        <w:tab w:val="left" w:pos="8902"/>
      </w:tabs>
      <w:overflowPunct w:val="0"/>
      <w:autoSpaceDE w:val="0"/>
      <w:autoSpaceDN w:val="0"/>
      <w:adjustRightInd w:val="0"/>
      <w:textAlignment w:val="baseline"/>
    </w:pPr>
    <w:rPr>
      <w:rFonts w:asciiTheme="minorHAnsi" w:hAnsiTheme="minorHAnsi" w:cs="Arial"/>
      <w:color w:val="560000" w:themeColor="text2"/>
      <w:sz w:val="22"/>
    </w:rPr>
  </w:style>
  <w:style w:type="character" w:customStyle="1" w:styleId="BrdtekstTegn">
    <w:name w:val="Brødtekst Tegn"/>
    <w:basedOn w:val="Standardskriftforavsnitt"/>
    <w:link w:val="Brdtekst"/>
    <w:uiPriority w:val="1"/>
    <w:rsid w:val="009F0DC9"/>
    <w:rPr>
      <w:rFonts w:asciiTheme="minorHAnsi" w:hAnsiTheme="minorHAnsi" w:cs="Arial"/>
      <w:color w:val="560000" w:themeColor="text2"/>
    </w:rPr>
  </w:style>
  <w:style w:type="table" w:styleId="Tabellrutenett">
    <w:name w:val="Table Grid"/>
    <w:basedOn w:val="Vanligtabell"/>
    <w:uiPriority w:val="39"/>
    <w:rsid w:val="009F0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orebrand.sharepoint.com/sites/OfficeAssets/Templates/Brevmal%20Storebrand_2024.dotx" TargetMode="External"/></Relationships>
</file>

<file path=word/theme/theme1.xml><?xml version="1.0" encoding="utf-8"?>
<a:theme xmlns:a="http://schemas.openxmlformats.org/drawingml/2006/main" name="Office-tema">
  <a:themeElements>
    <a:clrScheme name="Storebrand farger">
      <a:dk1>
        <a:srgbClr val="000000"/>
      </a:dk1>
      <a:lt1>
        <a:srgbClr val="FFFFFF"/>
      </a:lt1>
      <a:dk2>
        <a:srgbClr val="560000"/>
      </a:dk2>
      <a:lt2>
        <a:srgbClr val="FFF0F0"/>
      </a:lt2>
      <a:accent1>
        <a:srgbClr val="B20000"/>
      </a:accent1>
      <a:accent2>
        <a:srgbClr val="FFDFDF"/>
      </a:accent2>
      <a:accent3>
        <a:srgbClr val="770000"/>
      </a:accent3>
      <a:accent4>
        <a:srgbClr val="FF6C6C"/>
      </a:accent4>
      <a:accent5>
        <a:srgbClr val="610080"/>
      </a:accent5>
      <a:accent6>
        <a:srgbClr val="DBB8FF"/>
      </a:accent6>
      <a:hlink>
        <a:srgbClr val="DA291C"/>
      </a:hlink>
      <a:folHlink>
        <a:srgbClr val="FFBCD7"/>
      </a:folHlink>
    </a:clrScheme>
    <a:fontScheme name="STB 2023">
      <a:majorFont>
        <a:latin typeface="Storebrand Text DemiBold"/>
        <a:ea typeface=""/>
        <a:cs typeface=""/>
      </a:majorFont>
      <a:minorFont>
        <a:latin typeface="Storebrand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6301E8352E2843BBAF712216C93E4E" ma:contentTypeVersion="3" ma:contentTypeDescription="Opprett et nytt dokument." ma:contentTypeScope="" ma:versionID="92c9cd28ad53268ae31697e7b59e7ed5">
  <xsd:schema xmlns:xsd="http://www.w3.org/2001/XMLSchema" xmlns:xs="http://www.w3.org/2001/XMLSchema" xmlns:p="http://schemas.microsoft.com/office/2006/metadata/properties" xmlns:ns2="0955d043-f9b8-4407-bc5b-b26dd938ae1e" targetNamespace="http://schemas.microsoft.com/office/2006/metadata/properties" ma:root="true" ma:fieldsID="ae9d1876a0e5c20fcb0889599eea3ac1" ns2:_="">
    <xsd:import namespace="0955d043-f9b8-4407-bc5b-b26dd938a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5d043-f9b8-4407-bc5b-b26dd938a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35FF-4F6D-4279-9302-005ED3024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4007E-53CC-4A8D-A1CA-F5C7D7F888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3E87C-CABA-44AE-BD1D-304EE26A2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5d043-f9b8-4407-bc5b-b26dd938a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DBB7B5-88F9-4762-83A8-DAB4EF1AF0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3d8a03-6c4f-48cf-a1a6-1b38e749645c}" enabled="1" method="Standard" siteId="{44b5383f-aeed-4959-a674-24d907b9396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Brevmal%20Storebrand_2024</Template>
  <TotalTime>36</TotalTime>
  <Pages>2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Setter opp brev (Norsk/Engelsk) etter Storebrand standard</vt:lpstr>
    </vt:vector>
  </TitlesOfParts>
  <Company>Storebrand ASA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Setter opp brev (Norsk/Engelsk) etter Storebrand standard</dc:title>
  <dc:creator>Pedersen, Vibeke</dc:creator>
  <cp:lastModifiedBy>Pedersen, Vibeke</cp:lastModifiedBy>
  <cp:revision>13</cp:revision>
  <cp:lastPrinted>2024-09-20T09:17:00Z</cp:lastPrinted>
  <dcterms:created xsi:type="dcterms:W3CDTF">2024-09-20T08:39:00Z</dcterms:created>
  <dcterms:modified xsi:type="dcterms:W3CDTF">2024-09-20T09:17:00Z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8a03-6c4f-48cf-a1a6-1b38e749645c_Enabled">
    <vt:lpwstr>true</vt:lpwstr>
  </property>
  <property fmtid="{D5CDD505-2E9C-101B-9397-08002B2CF9AE}" pid="3" name="MSIP_Label_8c3d8a03-6c4f-48cf-a1a6-1b38e749645c_SetDate">
    <vt:lpwstr>2020-05-05T10:44:46Z</vt:lpwstr>
  </property>
  <property fmtid="{D5CDD505-2E9C-101B-9397-08002B2CF9AE}" pid="4" name="MSIP_Label_8c3d8a03-6c4f-48cf-a1a6-1b38e749645c_Method">
    <vt:lpwstr>Standard</vt:lpwstr>
  </property>
  <property fmtid="{D5CDD505-2E9C-101B-9397-08002B2CF9AE}" pid="5" name="MSIP_Label_8c3d8a03-6c4f-48cf-a1a6-1b38e749645c_Name">
    <vt:lpwstr>Internal</vt:lpwstr>
  </property>
  <property fmtid="{D5CDD505-2E9C-101B-9397-08002B2CF9AE}" pid="6" name="MSIP_Label_8c3d8a03-6c4f-48cf-a1a6-1b38e749645c_SiteId">
    <vt:lpwstr>44b5383f-aeed-4959-a674-24d907b93966</vt:lpwstr>
  </property>
  <property fmtid="{D5CDD505-2E9C-101B-9397-08002B2CF9AE}" pid="7" name="MSIP_Label_8c3d8a03-6c4f-48cf-a1a6-1b38e749645c_ActionId">
    <vt:lpwstr>554fb0b3-ba9c-4128-bde3-0000c3ca20a5</vt:lpwstr>
  </property>
  <property fmtid="{D5CDD505-2E9C-101B-9397-08002B2CF9AE}" pid="8" name="MSIP_Label_8c3d8a03-6c4f-48cf-a1a6-1b38e749645c_ContentBits">
    <vt:lpwstr>0</vt:lpwstr>
  </property>
  <property fmtid="{D5CDD505-2E9C-101B-9397-08002B2CF9AE}" pid="9" name="ContentTypeId">
    <vt:lpwstr>0x010100D36301E8352E2843BBAF712216C93E4E</vt:lpwstr>
  </property>
  <property fmtid="{D5CDD505-2E9C-101B-9397-08002B2CF9AE}" pid="10" name="MediaServiceImageTags">
    <vt:lpwstr/>
  </property>
</Properties>
</file>